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D5A54"/>
    <w:rsid w:val="07FD433C"/>
    <w:rsid w:val="08C93D60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2A675E4D"/>
    <w:rsid w:val="30D94965"/>
    <w:rsid w:val="31544BBD"/>
    <w:rsid w:val="35AB7B1B"/>
    <w:rsid w:val="367C1361"/>
    <w:rsid w:val="389D4DAD"/>
    <w:rsid w:val="391725AE"/>
    <w:rsid w:val="39E05E16"/>
    <w:rsid w:val="3A960861"/>
    <w:rsid w:val="3F2B6D4F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6FF088F"/>
    <w:rsid w:val="583E3E2F"/>
    <w:rsid w:val="594F449D"/>
    <w:rsid w:val="59BF591A"/>
    <w:rsid w:val="5A156371"/>
    <w:rsid w:val="5B11437A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2D03AC3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2298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2023-08-25T00:44:56Z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97687A6BC99D4757A882AFD99DC9C70D</vt:lpwstr>
  </property>
</Properties>
</file>