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9日</w:t>
            </w:r>
          </w:p>
        </w:tc>
      </w:tr>
    </w:tbl>
    <w:p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7月29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29日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3B24B5"/>
    <w:rsid w:val="09EC00B3"/>
    <w:rsid w:val="0AD874E4"/>
    <w:rsid w:val="0D886271"/>
    <w:rsid w:val="0E110EC0"/>
    <w:rsid w:val="100B21F3"/>
    <w:rsid w:val="10EA2396"/>
    <w:rsid w:val="14772001"/>
    <w:rsid w:val="16713173"/>
    <w:rsid w:val="16CB6312"/>
    <w:rsid w:val="1789149D"/>
    <w:rsid w:val="183D4FEE"/>
    <w:rsid w:val="19A546CA"/>
    <w:rsid w:val="19B305BC"/>
    <w:rsid w:val="19C90C02"/>
    <w:rsid w:val="1F6D2F7E"/>
    <w:rsid w:val="22BD677E"/>
    <w:rsid w:val="232F2B49"/>
    <w:rsid w:val="247F089A"/>
    <w:rsid w:val="27296922"/>
    <w:rsid w:val="27791FA4"/>
    <w:rsid w:val="282C022F"/>
    <w:rsid w:val="29CF0CA8"/>
    <w:rsid w:val="2B382EE7"/>
    <w:rsid w:val="2BC316B5"/>
    <w:rsid w:val="2C820E2D"/>
    <w:rsid w:val="2E04418C"/>
    <w:rsid w:val="2E9B3FCE"/>
    <w:rsid w:val="31544BBD"/>
    <w:rsid w:val="32FD564D"/>
    <w:rsid w:val="35AB7B1B"/>
    <w:rsid w:val="389D4DAD"/>
    <w:rsid w:val="391725AE"/>
    <w:rsid w:val="3A960861"/>
    <w:rsid w:val="3BAB20EB"/>
    <w:rsid w:val="3BD57167"/>
    <w:rsid w:val="3C43456E"/>
    <w:rsid w:val="3C9B0C9E"/>
    <w:rsid w:val="3F2B6D4F"/>
    <w:rsid w:val="425858B2"/>
    <w:rsid w:val="433C5EE6"/>
    <w:rsid w:val="43AC4C52"/>
    <w:rsid w:val="43B82767"/>
    <w:rsid w:val="43D875A8"/>
    <w:rsid w:val="45077C62"/>
    <w:rsid w:val="48750BBA"/>
    <w:rsid w:val="48DA2736"/>
    <w:rsid w:val="48DF1625"/>
    <w:rsid w:val="49300665"/>
    <w:rsid w:val="494B03E7"/>
    <w:rsid w:val="49B91A6D"/>
    <w:rsid w:val="4A5D3613"/>
    <w:rsid w:val="4C716A38"/>
    <w:rsid w:val="4D1A4D38"/>
    <w:rsid w:val="4E0A3B66"/>
    <w:rsid w:val="4E1812CD"/>
    <w:rsid w:val="4EB33338"/>
    <w:rsid w:val="51BA1DBF"/>
    <w:rsid w:val="51E23291"/>
    <w:rsid w:val="51F33BA8"/>
    <w:rsid w:val="53A03B08"/>
    <w:rsid w:val="53ED1D29"/>
    <w:rsid w:val="55A35F36"/>
    <w:rsid w:val="5903515C"/>
    <w:rsid w:val="594F449D"/>
    <w:rsid w:val="5A156371"/>
    <w:rsid w:val="5B165A97"/>
    <w:rsid w:val="5C66775E"/>
    <w:rsid w:val="5D003330"/>
    <w:rsid w:val="5D5201C0"/>
    <w:rsid w:val="5DAB0E47"/>
    <w:rsid w:val="5E7A1183"/>
    <w:rsid w:val="5EBD4007"/>
    <w:rsid w:val="5FB56943"/>
    <w:rsid w:val="61B81872"/>
    <w:rsid w:val="63BE035D"/>
    <w:rsid w:val="64E62E62"/>
    <w:rsid w:val="6518449B"/>
    <w:rsid w:val="65905C90"/>
    <w:rsid w:val="694C6B38"/>
    <w:rsid w:val="69664275"/>
    <w:rsid w:val="6A3A0AEC"/>
    <w:rsid w:val="6AF336D1"/>
    <w:rsid w:val="6B623CC4"/>
    <w:rsid w:val="6D361182"/>
    <w:rsid w:val="6D5804A5"/>
    <w:rsid w:val="6EE3511C"/>
    <w:rsid w:val="6FB8667C"/>
    <w:rsid w:val="705C7F34"/>
    <w:rsid w:val="716D3B14"/>
    <w:rsid w:val="73996D5E"/>
    <w:rsid w:val="73EF5B48"/>
    <w:rsid w:val="74BD4ABB"/>
    <w:rsid w:val="74F772A0"/>
    <w:rsid w:val="76C45203"/>
    <w:rsid w:val="77CC0010"/>
    <w:rsid w:val="7947274B"/>
    <w:rsid w:val="7A793954"/>
    <w:rsid w:val="7AE364A4"/>
    <w:rsid w:val="7B4F6C6F"/>
    <w:rsid w:val="7C70723E"/>
    <w:rsid w:val="7D5E7C44"/>
    <w:rsid w:val="7F9645D5"/>
    <w:rsid w:val="7FC468A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1221</Words>
  <Characters>1247</Characters>
  <Lines>0</Lines>
  <Paragraphs>0</Paragraphs>
  <TotalTime>4</TotalTime>
  <ScaleCrop>false</ScaleCrop>
  <LinksUpToDate>false</LinksUpToDate>
  <CharactersWithSpaces>1747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2023-07-31T00:53:57Z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0E6A2323C996432886E3AEE515FDDE8D</vt:lpwstr>
  </property>
</Properties>
</file>