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1"/>
        <w:gridCol w:w="200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4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5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B8A7BC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6FE18E5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983</Words>
  <Characters>1002</Characters>
  <Lines>0</Lines>
  <Paragraphs>0</Paragraphs>
  <TotalTime>0</TotalTime>
  <ScaleCrop>false</ScaleCrop>
  <LinksUpToDate>false</LinksUpToDate>
  <CharactersWithSpaces>1426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2023-07-05T01:50:35Z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