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2023年6月8日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2023年6月8日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486D5F"/>
    <w:rsid w:val="14772001"/>
    <w:rsid w:val="16713173"/>
    <w:rsid w:val="1789149D"/>
    <w:rsid w:val="19A5210C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1B7152"/>
    <w:rsid w:val="3A960861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2023-06-08T06:25:51Z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