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赖国炜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2023年6月6日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15B546C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AB6D1E"/>
    <w:rsid w:val="73EF5B48"/>
    <w:rsid w:val="74BD4ABB"/>
    <w:rsid w:val="74F772A0"/>
    <w:rsid w:val="757C07C3"/>
    <w:rsid w:val="76C45203"/>
    <w:rsid w:val="77CC0010"/>
    <w:rsid w:val="78F46464"/>
    <w:rsid w:val="7A793954"/>
    <w:rsid w:val="7A7E0509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2023-06-08T06:18:55Z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