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1"/>
        <w:gridCol w:w="200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7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4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5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723E71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2F0C8B"/>
    <w:rsid w:val="5FB56943"/>
    <w:rsid w:val="60C829EC"/>
    <w:rsid w:val="61B81872"/>
    <w:rsid w:val="64E62E62"/>
    <w:rsid w:val="65905C90"/>
    <w:rsid w:val="66FE18E5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1221</Characters>
  <Lines>0</Lines>
  <Paragraphs>0</Paragraphs>
  <TotalTime>0</TotalTime>
  <ScaleCrop>false</ScaleCrop>
  <LinksUpToDate>false</LinksUpToDate>
  <CharactersWithSpaces>1753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2023-06-08T01:08:52Z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