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70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4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6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4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723E71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D220336"/>
    <w:rsid w:val="5E475F40"/>
    <w:rsid w:val="5E7A1183"/>
    <w:rsid w:val="5EBD4007"/>
    <w:rsid w:val="5F2F0C8B"/>
    <w:rsid w:val="5FB56943"/>
    <w:rsid w:val="60C829EC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1221</Characters>
  <Lines>0</Lines>
  <Paragraphs>0</Paragraphs>
  <TotalTime>0</TotalTime>
  <ScaleCrop>false</ScaleCrop>
  <LinksUpToDate>false</LinksUpToDate>
  <CharactersWithSpaces>1753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2023-05-05T00:56:52Z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A92C1D3651EE4212BA860CCC25BB3BD3</vt:lpwstr>
  </property>
</Properties>
</file>