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49"/>
        <w:gridCol w:w="106"/>
        <w:gridCol w:w="1375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宋体" w:cs="宋体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8ED75FF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8750BBA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77A62F1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CFB11A4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1846</Characters>
  <Lines>0</Lines>
  <Paragraphs>0</Paragraphs>
  <TotalTime>4</TotalTime>
  <ScaleCrop>false</ScaleCrop>
  <LinksUpToDate>false</LinksUpToDate>
  <CharactersWithSpaces>2563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2023-05-05T00:56:15Z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BCAC382F26C548AFB0FE89AC8363A468</vt:lpwstr>
  </property>
</Properties>
</file>