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3D0D5C"/>
    <w:rsid w:val="31544BBD"/>
    <w:rsid w:val="326011F8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2022-11-04T07:38:30Z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13A1666BBAB94204BB8D83256DA1250A</vt:lpwstr>
  </property>
</Properties>
</file>