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3D0D5C"/>
    <w:rsid w:val="31544BBD"/>
    <w:rsid w:val="326011F8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2022-10-11T08:13:02Z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13A1666BBAB94204BB8D83256DA1250A</vt:lpwstr>
  </property>
</Properties>
</file>