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56"/>
        <w:gridCol w:w="13858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6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6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5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6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5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6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0</TotalTime>
  <ScaleCrop>false</ScaleCrop>
  <LinksUpToDate>false</LinksUpToDate>
  <CharactersWithSpaces>2008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2022-09-07T01:47:24Z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