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8E336C9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562E83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AF3F6D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16</TotalTime>
  <ScaleCrop>false</ScaleCrop>
  <LinksUpToDate>false</LinksUpToDate>
  <CharactersWithSpaces>2287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2022-08-29T00:41:04Z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685A0418478649EA86404B98014510FE</vt:lpwstr>
  </property>
</Properties>
</file>