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3D0D5C"/>
    <w:rsid w:val="31544BBD"/>
    <w:rsid w:val="3516759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2022-08-03T01:20:40Z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13A1666BBAB94204BB8D83256DA1250A</vt:lpwstr>
  </property>
</Properties>
</file>