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2022年7月27日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07月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年7月27日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83660E1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2022-07-27T00:44:30Z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44A206A6D42843E0902465A00F4129D0</vt:lpwstr>
  </property>
</Properties>
</file>