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7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5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660234"/>
    <w:rsid w:val="3CBA6911"/>
    <w:rsid w:val="3F2B6D4F"/>
    <w:rsid w:val="4084115C"/>
    <w:rsid w:val="408D7CCA"/>
    <w:rsid w:val="41083B3B"/>
    <w:rsid w:val="433C5EE6"/>
    <w:rsid w:val="43B82767"/>
    <w:rsid w:val="4769431C"/>
    <w:rsid w:val="48750BBA"/>
    <w:rsid w:val="4A5D361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2022-07-11T00:56:11Z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A92C1D3651EE4212BA860CCC25BB3BD3</vt:lpwstr>
  </property>
</Properties>
</file>