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33C5EE6"/>
    <w:rsid w:val="43B82767"/>
    <w:rsid w:val="443C4B0A"/>
    <w:rsid w:val="4705267B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2022-06-10T07:59:05Z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00ACA271501945E5A1E8D83900B0EE46</vt:lpwstr>
  </property>
</Properties>
</file>