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月7日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41"/>
        <w:gridCol w:w="106"/>
        <w:gridCol w:w="13767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47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47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47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4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月07日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7F4163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2022-06-07T01:35:31Z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A92C1D3651EE4212BA860CCC25BB3BD3</vt:lpwstr>
  </property>
</Properties>
</file>