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94"/>
        <w:gridCol w:w="106"/>
        <w:gridCol w:w="1371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6月5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7C27B3A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2022-06-06T03:02:07Z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