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1791" w:tblpY="141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EC00B3"/>
    <w:rsid w:val="0A792D6F"/>
    <w:rsid w:val="0C6376EC"/>
    <w:rsid w:val="0D886271"/>
    <w:rsid w:val="0E110EC0"/>
    <w:rsid w:val="100B21F3"/>
    <w:rsid w:val="10EA2396"/>
    <w:rsid w:val="14772001"/>
    <w:rsid w:val="14996762"/>
    <w:rsid w:val="16713173"/>
    <w:rsid w:val="175255E3"/>
    <w:rsid w:val="1789149D"/>
    <w:rsid w:val="19A546CA"/>
    <w:rsid w:val="19B305BC"/>
    <w:rsid w:val="1AA21B71"/>
    <w:rsid w:val="1F6D2F7E"/>
    <w:rsid w:val="20BC07DF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C0E78D5"/>
    <w:rsid w:val="3D29776B"/>
    <w:rsid w:val="3F0D7FA7"/>
    <w:rsid w:val="3F2B6D4F"/>
    <w:rsid w:val="433C5EE6"/>
    <w:rsid w:val="43B82767"/>
    <w:rsid w:val="445B2327"/>
    <w:rsid w:val="48324899"/>
    <w:rsid w:val="48750BBA"/>
    <w:rsid w:val="48B40E8B"/>
    <w:rsid w:val="4A5D3613"/>
    <w:rsid w:val="4B904E59"/>
    <w:rsid w:val="4D1A4D38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E57326"/>
    <w:rsid w:val="5B165A97"/>
    <w:rsid w:val="5E7A1183"/>
    <w:rsid w:val="5EBD4007"/>
    <w:rsid w:val="5FB56943"/>
    <w:rsid w:val="61B81872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D2E3C8F"/>
    <w:rsid w:val="6D5804A5"/>
    <w:rsid w:val="6FB8667C"/>
    <w:rsid w:val="6FEB4520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2022-05-23T02:18:12Z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03DD0568F25E4BA4BDD1028465F7CDC6</vt:lpwstr>
  </property>
</Properties>
</file>