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64"/>
        <w:gridCol w:w="106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FE25E1"/>
    <w:rsid w:val="35AB7B1B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2022-05-20T06:16:16Z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A97B27735CDE4F8AA75C2C670C4714D1</vt:lpwstr>
  </property>
</Properties>
</file>