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1"/>
        <w:gridCol w:w="106"/>
        <w:gridCol w:w="13707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1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07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1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07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13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07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1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月12日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9EC00B3"/>
    <w:rsid w:val="0D886271"/>
    <w:rsid w:val="0D8B4C1E"/>
    <w:rsid w:val="0E110EC0"/>
    <w:rsid w:val="0E501922"/>
    <w:rsid w:val="100B21F3"/>
    <w:rsid w:val="10EA2396"/>
    <w:rsid w:val="14772001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794BFD"/>
    <w:rsid w:val="389D4DAD"/>
    <w:rsid w:val="391725AE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D1A4D38"/>
    <w:rsid w:val="4D945A48"/>
    <w:rsid w:val="4DBB0D38"/>
    <w:rsid w:val="4E0A3B66"/>
    <w:rsid w:val="4E1812CD"/>
    <w:rsid w:val="50AB2F85"/>
    <w:rsid w:val="51E23291"/>
    <w:rsid w:val="51F33BA8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2022-05-12T07:32:31Z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0DD603DE58B94B9987738B8B71BACC6B</vt:lpwstr>
  </property>
</Properties>
</file>