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1"/>
        <w:gridCol w:w="106"/>
        <w:gridCol w:w="1376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4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4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月07日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2022-05-07T02:33:58Z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