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7296922"/>
    <w:rsid w:val="282C022F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DAE09CB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2022-05-05T00:37:45Z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91E24A101F8A4CE6B0B104F70212C520</vt:lpwstr>
  </property>
</Properties>
</file>