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4月27日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D3571"/>
    <w:rsid w:val="27FE74B2"/>
    <w:rsid w:val="282C022F"/>
    <w:rsid w:val="2C647A26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2022-04-27T08:06:32Z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44A206A6D42843E0902465A00F4129D0</vt:lpwstr>
  </property>
</Properties>
</file>