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EA23DB8"/>
    <w:rsid w:val="2FC33430"/>
    <w:rsid w:val="304D3A56"/>
    <w:rsid w:val="31544BBD"/>
    <w:rsid w:val="35AB7B1B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2022-04-24T00:33:25Z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88182553981449C8963E1BB443086C1D</vt:lpwstr>
  </property>
</Properties>
</file>