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068F1"/>
    <w:rsid w:val="00D5754A"/>
    <w:rsid w:val="00E81F41"/>
    <w:rsid w:val="03DD15C2"/>
    <w:rsid w:val="049C21DD"/>
    <w:rsid w:val="07FD433C"/>
    <w:rsid w:val="09EC00B3"/>
    <w:rsid w:val="0AAA48E8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E0B0100"/>
    <w:rsid w:val="3F2B6D4F"/>
    <w:rsid w:val="3FF12E87"/>
    <w:rsid w:val="433C5EE6"/>
    <w:rsid w:val="43B82767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E7A1183"/>
    <w:rsid w:val="5EBD4007"/>
    <w:rsid w:val="5FB56943"/>
    <w:rsid w:val="61B81872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2022-04-18T05:31:59Z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EAB0416E71044341B3872BFAA6067EB3</vt:lpwstr>
  </property>
</Properties>
</file>