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2022年4月7日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1"/>
        <w:gridCol w:w="106"/>
        <w:gridCol w:w="13767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4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47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4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04月07日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2022-04-07T03:03:44Z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