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2"/>
        <w:gridCol w:w="1375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52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6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52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月05日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2022-04-06T01:06:05Z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