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117D6E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17F2217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6C45203"/>
    <w:rsid w:val="76CC1EBE"/>
    <w:rsid w:val="77CC0010"/>
    <w:rsid w:val="78C05181"/>
    <w:rsid w:val="799A6E25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2022-03-31T05:49:09Z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414011EE7F5646ED90360FEEF1EC4279</vt:lpwstr>
  </property>
</Properties>
</file>