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34"/>
        <w:gridCol w:w="13880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3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3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86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2022-03-28T05:37:39Z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685A0418478649EA86404B98014510FE</vt:lpwstr>
  </property>
</Properties>
</file>