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2BD677E"/>
    <w:rsid w:val="232F2B49"/>
    <w:rsid w:val="247F089A"/>
    <w:rsid w:val="27296922"/>
    <w:rsid w:val="282C022F"/>
    <w:rsid w:val="2C7317FC"/>
    <w:rsid w:val="2FC33430"/>
    <w:rsid w:val="304D3A56"/>
    <w:rsid w:val="31544BBD"/>
    <w:rsid w:val="35AB7B1B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2022-03-24T02:34:50Z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88182553981449C8963E1BB443086C1D</vt:lpwstr>
  </property>
</Properties>
</file>