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2022年3月16日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3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AA48E8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E0B0100"/>
    <w:rsid w:val="3F2B6D4F"/>
    <w:rsid w:val="3FF12E87"/>
    <w:rsid w:val="433C5EE6"/>
    <w:rsid w:val="43B82767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1A6491"/>
    <w:rsid w:val="594F449D"/>
    <w:rsid w:val="5A156371"/>
    <w:rsid w:val="5AAC3C2B"/>
    <w:rsid w:val="5B165A97"/>
    <w:rsid w:val="5E7A1183"/>
    <w:rsid w:val="5EBD4007"/>
    <w:rsid w:val="5FB56943"/>
    <w:rsid w:val="61B81872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zhuhaijiao</cp:lastModifiedBy>
  <dcterms:modified xsi:type="dcterms:W3CDTF">2022-03-16T03:05:35Z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EAB0416E71044341B3872BFAA6067EB3</vt:lpwstr>
  </property>
</Properties>
</file>