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2022年2月17日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1E1789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2022-02-17T01:29:33Z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77919478BE7748348365FF8F3A2B2EE2</vt:lpwstr>
  </property>
</Properties>
</file>