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5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9EC00B3"/>
    <w:rsid w:val="0D886271"/>
    <w:rsid w:val="0D8B4C1E"/>
    <w:rsid w:val="0E110EC0"/>
    <w:rsid w:val="0E501922"/>
    <w:rsid w:val="100B21F3"/>
    <w:rsid w:val="10EA2396"/>
    <w:rsid w:val="14772001"/>
    <w:rsid w:val="16713173"/>
    <w:rsid w:val="16A55619"/>
    <w:rsid w:val="1789149D"/>
    <w:rsid w:val="19A546CA"/>
    <w:rsid w:val="19B305BC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4619EE"/>
    <w:rsid w:val="3368109E"/>
    <w:rsid w:val="35AB7B1B"/>
    <w:rsid w:val="367252B7"/>
    <w:rsid w:val="36C158B5"/>
    <w:rsid w:val="38794BFD"/>
    <w:rsid w:val="389D4DAD"/>
    <w:rsid w:val="391725AE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D1A4D38"/>
    <w:rsid w:val="4D945A48"/>
    <w:rsid w:val="4DBB0D38"/>
    <w:rsid w:val="4E0A3B66"/>
    <w:rsid w:val="4E1812CD"/>
    <w:rsid w:val="50AB2F85"/>
    <w:rsid w:val="51E23291"/>
    <w:rsid w:val="51F33BA8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B81872"/>
    <w:rsid w:val="64E62E62"/>
    <w:rsid w:val="65905C90"/>
    <w:rsid w:val="694C6B38"/>
    <w:rsid w:val="69E20F69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2022-02-14T01:19:12Z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0DD603DE58B94B9987738B8B71BACC6B</vt:lpwstr>
  </property>
</Properties>
</file>