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DD34156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65F25D3"/>
    <w:rsid w:val="27296922"/>
    <w:rsid w:val="280909DB"/>
    <w:rsid w:val="282C022F"/>
    <w:rsid w:val="2B391645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AB37864"/>
    <w:rsid w:val="4BDA3002"/>
    <w:rsid w:val="4C771B75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E8125B8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2022-02-10T02:52:20Z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00ACA271501945E5A1E8D83900B0EE46</vt:lpwstr>
  </property>
</Properties>
</file>