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4065E1"/>
    <w:rsid w:val="0375149B"/>
    <w:rsid w:val="03DD15C2"/>
    <w:rsid w:val="049C21DD"/>
    <w:rsid w:val="07FD433C"/>
    <w:rsid w:val="08B2139E"/>
    <w:rsid w:val="09DC3698"/>
    <w:rsid w:val="09EC00B3"/>
    <w:rsid w:val="0A0F4EC1"/>
    <w:rsid w:val="0A423AD2"/>
    <w:rsid w:val="0AA14B39"/>
    <w:rsid w:val="0D886271"/>
    <w:rsid w:val="0E110EC0"/>
    <w:rsid w:val="100B21F3"/>
    <w:rsid w:val="10EA2396"/>
    <w:rsid w:val="144F1220"/>
    <w:rsid w:val="14772001"/>
    <w:rsid w:val="16295FFD"/>
    <w:rsid w:val="16713173"/>
    <w:rsid w:val="1789149D"/>
    <w:rsid w:val="19A546CA"/>
    <w:rsid w:val="19B305BC"/>
    <w:rsid w:val="1B585122"/>
    <w:rsid w:val="1F6D2F7E"/>
    <w:rsid w:val="22BD677E"/>
    <w:rsid w:val="232F2B49"/>
    <w:rsid w:val="247F089A"/>
    <w:rsid w:val="26B33D8B"/>
    <w:rsid w:val="27296922"/>
    <w:rsid w:val="282C022F"/>
    <w:rsid w:val="2B6D569A"/>
    <w:rsid w:val="2FFB2158"/>
    <w:rsid w:val="31544BBD"/>
    <w:rsid w:val="35AB7B1B"/>
    <w:rsid w:val="389D4DAD"/>
    <w:rsid w:val="391725AE"/>
    <w:rsid w:val="3A960861"/>
    <w:rsid w:val="3F2B6D4F"/>
    <w:rsid w:val="433C5EE6"/>
    <w:rsid w:val="43B82767"/>
    <w:rsid w:val="46A26EC4"/>
    <w:rsid w:val="48750BBA"/>
    <w:rsid w:val="489063BF"/>
    <w:rsid w:val="4A5D3613"/>
    <w:rsid w:val="4C7C013B"/>
    <w:rsid w:val="4D1A4D38"/>
    <w:rsid w:val="4E0A3B66"/>
    <w:rsid w:val="4E1812CD"/>
    <w:rsid w:val="4F5439A1"/>
    <w:rsid w:val="4FFD09AD"/>
    <w:rsid w:val="51E23291"/>
    <w:rsid w:val="51F33BA8"/>
    <w:rsid w:val="53ED1D29"/>
    <w:rsid w:val="54F86540"/>
    <w:rsid w:val="552E18FF"/>
    <w:rsid w:val="55A35F36"/>
    <w:rsid w:val="57703511"/>
    <w:rsid w:val="594F449D"/>
    <w:rsid w:val="5A156371"/>
    <w:rsid w:val="5A290129"/>
    <w:rsid w:val="5A734A06"/>
    <w:rsid w:val="5B165A97"/>
    <w:rsid w:val="5DE146D9"/>
    <w:rsid w:val="5E7A1183"/>
    <w:rsid w:val="5EBD4007"/>
    <w:rsid w:val="5FB56943"/>
    <w:rsid w:val="600B44E5"/>
    <w:rsid w:val="61220DF4"/>
    <w:rsid w:val="61B81872"/>
    <w:rsid w:val="63126F23"/>
    <w:rsid w:val="64E62E62"/>
    <w:rsid w:val="6586732E"/>
    <w:rsid w:val="65905C90"/>
    <w:rsid w:val="6602407C"/>
    <w:rsid w:val="694C6B38"/>
    <w:rsid w:val="6A3A0AEC"/>
    <w:rsid w:val="6AF336D1"/>
    <w:rsid w:val="6C7F53E4"/>
    <w:rsid w:val="6D5804A5"/>
    <w:rsid w:val="6FB8667C"/>
    <w:rsid w:val="705C7F34"/>
    <w:rsid w:val="73996D5E"/>
    <w:rsid w:val="73EF5B48"/>
    <w:rsid w:val="74BD4ABB"/>
    <w:rsid w:val="74F772A0"/>
    <w:rsid w:val="76C45203"/>
    <w:rsid w:val="777675D2"/>
    <w:rsid w:val="77CC0010"/>
    <w:rsid w:val="79224A93"/>
    <w:rsid w:val="7A793954"/>
    <w:rsid w:val="7B4F6C6F"/>
    <w:rsid w:val="7C70723E"/>
    <w:rsid w:val="7D5E7C44"/>
    <w:rsid w:val="7E032B8C"/>
    <w:rsid w:val="7EEC780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2022-02-08T01:25:51Z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36853E11683E4DED85DCF510097B7A8D</vt:lpwstr>
  </property>
</Properties>
</file>