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70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4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6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4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B8220D9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2022-01-18T07:30:00Z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697C3E83F4D6456AAB50C82A699749FC</vt:lpwstr>
  </property>
</Properties>
</file>