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Style w:val="7"/>
                <w:sz w:val="20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  <w:sz w:val="20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0D7FA7"/>
    <w:rsid w:val="3F2B6D4F"/>
    <w:rsid w:val="43190169"/>
    <w:rsid w:val="433C5EE6"/>
    <w:rsid w:val="43B82767"/>
    <w:rsid w:val="445B2327"/>
    <w:rsid w:val="48324899"/>
    <w:rsid w:val="48750BBA"/>
    <w:rsid w:val="48B40E8B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E57705"/>
    <w:rsid w:val="5A156371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705C7F34"/>
    <w:rsid w:val="73996D5E"/>
    <w:rsid w:val="73EF5B48"/>
    <w:rsid w:val="73F23ABF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2021-12-21T06:02:31Z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5AC3ABDB19BF422CA8985A9FFAA26CCB</vt:lpwstr>
  </property>
</Properties>
</file>