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73121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8D56D95"/>
    <w:rsid w:val="694C6B38"/>
    <w:rsid w:val="6A3A0AEC"/>
    <w:rsid w:val="6AF336D1"/>
    <w:rsid w:val="6D5804A5"/>
    <w:rsid w:val="6ED17C22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2021-12-16T05:24:01Z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7231A4517C504C69A14E355DE103F3A1</vt:lpwstr>
  </property>
</Properties>
</file>