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3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8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823AF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566F73"/>
    <w:rsid w:val="03DD15C2"/>
    <w:rsid w:val="046A25A1"/>
    <w:rsid w:val="049C21DD"/>
    <w:rsid w:val="07FD433C"/>
    <w:rsid w:val="08C04A3F"/>
    <w:rsid w:val="08CF70E8"/>
    <w:rsid w:val="09EC00B3"/>
    <w:rsid w:val="0A531946"/>
    <w:rsid w:val="0AB37D14"/>
    <w:rsid w:val="0C1E6DF9"/>
    <w:rsid w:val="0D5E7322"/>
    <w:rsid w:val="0D886271"/>
    <w:rsid w:val="0E110EC0"/>
    <w:rsid w:val="0EB35E23"/>
    <w:rsid w:val="0F07060E"/>
    <w:rsid w:val="100B21F3"/>
    <w:rsid w:val="10EA2396"/>
    <w:rsid w:val="11465E56"/>
    <w:rsid w:val="14772001"/>
    <w:rsid w:val="15CD7C90"/>
    <w:rsid w:val="16713173"/>
    <w:rsid w:val="1789149D"/>
    <w:rsid w:val="18702A5E"/>
    <w:rsid w:val="18DF69BB"/>
    <w:rsid w:val="19A546CA"/>
    <w:rsid w:val="19B305BC"/>
    <w:rsid w:val="1CCD5280"/>
    <w:rsid w:val="1F6D2F7E"/>
    <w:rsid w:val="208057E9"/>
    <w:rsid w:val="21563630"/>
    <w:rsid w:val="22BD677E"/>
    <w:rsid w:val="232F2B49"/>
    <w:rsid w:val="247F089A"/>
    <w:rsid w:val="260666BC"/>
    <w:rsid w:val="27296922"/>
    <w:rsid w:val="277C4AE5"/>
    <w:rsid w:val="282C022F"/>
    <w:rsid w:val="2B504CD6"/>
    <w:rsid w:val="2DDD5EB3"/>
    <w:rsid w:val="303E7683"/>
    <w:rsid w:val="31544BBD"/>
    <w:rsid w:val="35AB7B1B"/>
    <w:rsid w:val="36776A0C"/>
    <w:rsid w:val="37AF27FD"/>
    <w:rsid w:val="389D4DAD"/>
    <w:rsid w:val="391725AE"/>
    <w:rsid w:val="3A960861"/>
    <w:rsid w:val="3D47742C"/>
    <w:rsid w:val="3D500262"/>
    <w:rsid w:val="3F2B6D4F"/>
    <w:rsid w:val="40EB4550"/>
    <w:rsid w:val="40EC3BC5"/>
    <w:rsid w:val="433C5EE6"/>
    <w:rsid w:val="43B82767"/>
    <w:rsid w:val="478F1707"/>
    <w:rsid w:val="48750BBA"/>
    <w:rsid w:val="494D7E81"/>
    <w:rsid w:val="49AC5BDE"/>
    <w:rsid w:val="4A5D3613"/>
    <w:rsid w:val="4D1A4D38"/>
    <w:rsid w:val="4DFF3F67"/>
    <w:rsid w:val="4E0A3B66"/>
    <w:rsid w:val="4E1812CD"/>
    <w:rsid w:val="4E3331F1"/>
    <w:rsid w:val="51160D15"/>
    <w:rsid w:val="518F50C5"/>
    <w:rsid w:val="51E23291"/>
    <w:rsid w:val="51F33BA8"/>
    <w:rsid w:val="53ED1D29"/>
    <w:rsid w:val="55A35F36"/>
    <w:rsid w:val="594F449D"/>
    <w:rsid w:val="5A156371"/>
    <w:rsid w:val="5AA03B74"/>
    <w:rsid w:val="5B165A97"/>
    <w:rsid w:val="5CC9054A"/>
    <w:rsid w:val="5D55702C"/>
    <w:rsid w:val="5D891B2C"/>
    <w:rsid w:val="5E0344B5"/>
    <w:rsid w:val="5E7A1183"/>
    <w:rsid w:val="5EBD4007"/>
    <w:rsid w:val="5F593037"/>
    <w:rsid w:val="5FB56943"/>
    <w:rsid w:val="61B81872"/>
    <w:rsid w:val="6211465D"/>
    <w:rsid w:val="64E62E62"/>
    <w:rsid w:val="65905C90"/>
    <w:rsid w:val="65D57808"/>
    <w:rsid w:val="66F23CFF"/>
    <w:rsid w:val="694C6B38"/>
    <w:rsid w:val="6A3A0AEC"/>
    <w:rsid w:val="6ADE4CB8"/>
    <w:rsid w:val="6AF336D1"/>
    <w:rsid w:val="6B767050"/>
    <w:rsid w:val="6D533A91"/>
    <w:rsid w:val="6D5804A5"/>
    <w:rsid w:val="6E8335DC"/>
    <w:rsid w:val="6FB8667C"/>
    <w:rsid w:val="705C7F34"/>
    <w:rsid w:val="72A40827"/>
    <w:rsid w:val="73996D5E"/>
    <w:rsid w:val="73EF5B48"/>
    <w:rsid w:val="74451A6F"/>
    <w:rsid w:val="74BD4ABB"/>
    <w:rsid w:val="74F772A0"/>
    <w:rsid w:val="76C45203"/>
    <w:rsid w:val="77CC0010"/>
    <w:rsid w:val="785E3411"/>
    <w:rsid w:val="7A793954"/>
    <w:rsid w:val="7A7F56A2"/>
    <w:rsid w:val="7AE37184"/>
    <w:rsid w:val="7B4F6C6F"/>
    <w:rsid w:val="7B9D7AE8"/>
    <w:rsid w:val="7C70723E"/>
    <w:rsid w:val="7D5E7C44"/>
    <w:rsid w:val="7D9B08F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2021-12-07T00:28:47Z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BC0DA6BDB2BB4046BF399AB3B4E63047</vt:lpwstr>
  </property>
</Properties>
</file>