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、</w:t>
      </w:r>
    </w:p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月5日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2021年12月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752478"/>
    <w:rsid w:val="028A3250"/>
    <w:rsid w:val="03DD15C2"/>
    <w:rsid w:val="045F2FCA"/>
    <w:rsid w:val="049C21DD"/>
    <w:rsid w:val="064D256F"/>
    <w:rsid w:val="07FD433C"/>
    <w:rsid w:val="09EC00B3"/>
    <w:rsid w:val="0CEF4AB7"/>
    <w:rsid w:val="0D1B1E47"/>
    <w:rsid w:val="0D886271"/>
    <w:rsid w:val="0E110EC0"/>
    <w:rsid w:val="0EEC7798"/>
    <w:rsid w:val="100B21F3"/>
    <w:rsid w:val="10EA2396"/>
    <w:rsid w:val="14772001"/>
    <w:rsid w:val="16713173"/>
    <w:rsid w:val="1789149D"/>
    <w:rsid w:val="18DD035D"/>
    <w:rsid w:val="19A546CA"/>
    <w:rsid w:val="19B304D4"/>
    <w:rsid w:val="19B305BC"/>
    <w:rsid w:val="1B160500"/>
    <w:rsid w:val="1E7F286E"/>
    <w:rsid w:val="1F6D2F7E"/>
    <w:rsid w:val="20266760"/>
    <w:rsid w:val="20EA367B"/>
    <w:rsid w:val="22BD677E"/>
    <w:rsid w:val="232F2B49"/>
    <w:rsid w:val="247F089A"/>
    <w:rsid w:val="25603206"/>
    <w:rsid w:val="27296922"/>
    <w:rsid w:val="282C022F"/>
    <w:rsid w:val="29C10FEE"/>
    <w:rsid w:val="2CB10885"/>
    <w:rsid w:val="2CE93EE7"/>
    <w:rsid w:val="2DA14F59"/>
    <w:rsid w:val="2FA11DD5"/>
    <w:rsid w:val="2FDB1C97"/>
    <w:rsid w:val="31544BBD"/>
    <w:rsid w:val="35AB7B1B"/>
    <w:rsid w:val="380052E6"/>
    <w:rsid w:val="389D4DAD"/>
    <w:rsid w:val="391725AE"/>
    <w:rsid w:val="39F57123"/>
    <w:rsid w:val="3A960861"/>
    <w:rsid w:val="3AED2EE2"/>
    <w:rsid w:val="3F2B6D4F"/>
    <w:rsid w:val="40617856"/>
    <w:rsid w:val="414F37A1"/>
    <w:rsid w:val="418A5715"/>
    <w:rsid w:val="433C5EE6"/>
    <w:rsid w:val="43B82767"/>
    <w:rsid w:val="48750BBA"/>
    <w:rsid w:val="4A5D3613"/>
    <w:rsid w:val="4A7C464A"/>
    <w:rsid w:val="4CE50366"/>
    <w:rsid w:val="4D1A4D38"/>
    <w:rsid w:val="4E0A3B66"/>
    <w:rsid w:val="4E1812CD"/>
    <w:rsid w:val="4EF1484F"/>
    <w:rsid w:val="51E23291"/>
    <w:rsid w:val="51F33BA8"/>
    <w:rsid w:val="530020A1"/>
    <w:rsid w:val="53ED1D29"/>
    <w:rsid w:val="54904A0D"/>
    <w:rsid w:val="54E15FDF"/>
    <w:rsid w:val="55A35F36"/>
    <w:rsid w:val="594F449D"/>
    <w:rsid w:val="5A156371"/>
    <w:rsid w:val="5A7D3EF3"/>
    <w:rsid w:val="5B165A97"/>
    <w:rsid w:val="5CF36439"/>
    <w:rsid w:val="5E7A1183"/>
    <w:rsid w:val="5EBD4007"/>
    <w:rsid w:val="5FB56943"/>
    <w:rsid w:val="61B81872"/>
    <w:rsid w:val="64C072FA"/>
    <w:rsid w:val="64E62E62"/>
    <w:rsid w:val="65905C90"/>
    <w:rsid w:val="694C6B38"/>
    <w:rsid w:val="6A3A0AEC"/>
    <w:rsid w:val="6ABC2E60"/>
    <w:rsid w:val="6AF336D1"/>
    <w:rsid w:val="6D5804A5"/>
    <w:rsid w:val="6FB8667C"/>
    <w:rsid w:val="6FF25461"/>
    <w:rsid w:val="705C7F34"/>
    <w:rsid w:val="73996D5E"/>
    <w:rsid w:val="73EF5B48"/>
    <w:rsid w:val="74BD4ABB"/>
    <w:rsid w:val="74F772A0"/>
    <w:rsid w:val="76C45203"/>
    <w:rsid w:val="77CC0010"/>
    <w:rsid w:val="7A450529"/>
    <w:rsid w:val="7A793954"/>
    <w:rsid w:val="7B4F6C6F"/>
    <w:rsid w:val="7C70723E"/>
    <w:rsid w:val="7D5E7C44"/>
    <w:rsid w:val="7F5F41A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2021-12-06T05:25:40Z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4ADE6778BF97446DA33DC4DC2A13450D</vt:lpwstr>
  </property>
</Properties>
</file>