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25D33"/>
    <w:rsid w:val="046B5FE4"/>
    <w:rsid w:val="049C21DD"/>
    <w:rsid w:val="04D74F2C"/>
    <w:rsid w:val="05426EEF"/>
    <w:rsid w:val="07FD433C"/>
    <w:rsid w:val="09D66110"/>
    <w:rsid w:val="09EC00B3"/>
    <w:rsid w:val="0B45603D"/>
    <w:rsid w:val="0B936BB5"/>
    <w:rsid w:val="0CAA51AE"/>
    <w:rsid w:val="0CB32F16"/>
    <w:rsid w:val="0CD8588E"/>
    <w:rsid w:val="0D551B67"/>
    <w:rsid w:val="0D886271"/>
    <w:rsid w:val="0E110EC0"/>
    <w:rsid w:val="100B21F3"/>
    <w:rsid w:val="10EA2396"/>
    <w:rsid w:val="11703D95"/>
    <w:rsid w:val="12AC0EE0"/>
    <w:rsid w:val="14772001"/>
    <w:rsid w:val="150F6918"/>
    <w:rsid w:val="156F4C2D"/>
    <w:rsid w:val="16713173"/>
    <w:rsid w:val="1789149D"/>
    <w:rsid w:val="17F95A9A"/>
    <w:rsid w:val="19A546CA"/>
    <w:rsid w:val="19B305BC"/>
    <w:rsid w:val="19B502B8"/>
    <w:rsid w:val="1C20375C"/>
    <w:rsid w:val="1C340570"/>
    <w:rsid w:val="1CC61FA5"/>
    <w:rsid w:val="1DAE7168"/>
    <w:rsid w:val="1F6D2F7E"/>
    <w:rsid w:val="208D2817"/>
    <w:rsid w:val="21A21FC8"/>
    <w:rsid w:val="21B05107"/>
    <w:rsid w:val="22BD677E"/>
    <w:rsid w:val="232F2B49"/>
    <w:rsid w:val="247F089A"/>
    <w:rsid w:val="27296922"/>
    <w:rsid w:val="282C022F"/>
    <w:rsid w:val="282F6FE4"/>
    <w:rsid w:val="28426FB2"/>
    <w:rsid w:val="29BB12D8"/>
    <w:rsid w:val="29D418DD"/>
    <w:rsid w:val="29E15637"/>
    <w:rsid w:val="2B6C6BAE"/>
    <w:rsid w:val="2CED4096"/>
    <w:rsid w:val="2E247E50"/>
    <w:rsid w:val="2EC35549"/>
    <w:rsid w:val="31544BBD"/>
    <w:rsid w:val="31927AE2"/>
    <w:rsid w:val="338A6018"/>
    <w:rsid w:val="34A92166"/>
    <w:rsid w:val="34AB2850"/>
    <w:rsid w:val="34CC0C96"/>
    <w:rsid w:val="34F40DB2"/>
    <w:rsid w:val="35AB7B1B"/>
    <w:rsid w:val="3742481B"/>
    <w:rsid w:val="37DB5055"/>
    <w:rsid w:val="389D4DAD"/>
    <w:rsid w:val="38AC193E"/>
    <w:rsid w:val="391725AE"/>
    <w:rsid w:val="393D437A"/>
    <w:rsid w:val="3A3E7B6E"/>
    <w:rsid w:val="3A960861"/>
    <w:rsid w:val="3B0D5FB2"/>
    <w:rsid w:val="3E03555D"/>
    <w:rsid w:val="3F2B6D4F"/>
    <w:rsid w:val="3FC77A7A"/>
    <w:rsid w:val="432B4A49"/>
    <w:rsid w:val="433C5EE6"/>
    <w:rsid w:val="43B82767"/>
    <w:rsid w:val="46515D82"/>
    <w:rsid w:val="46934745"/>
    <w:rsid w:val="48750BBA"/>
    <w:rsid w:val="4A5D3613"/>
    <w:rsid w:val="4BE83F7B"/>
    <w:rsid w:val="4C844EB3"/>
    <w:rsid w:val="4D1A4D38"/>
    <w:rsid w:val="4D6222E8"/>
    <w:rsid w:val="4E0A3B66"/>
    <w:rsid w:val="4E1812CD"/>
    <w:rsid w:val="4F231ED6"/>
    <w:rsid w:val="4F581942"/>
    <w:rsid w:val="50D02E3E"/>
    <w:rsid w:val="517F44DF"/>
    <w:rsid w:val="51867E8D"/>
    <w:rsid w:val="51AA1419"/>
    <w:rsid w:val="51E23291"/>
    <w:rsid w:val="51F33BA8"/>
    <w:rsid w:val="53ED1D29"/>
    <w:rsid w:val="55A35F36"/>
    <w:rsid w:val="56D00887"/>
    <w:rsid w:val="56DD54EC"/>
    <w:rsid w:val="570D0B56"/>
    <w:rsid w:val="57482D8E"/>
    <w:rsid w:val="57A26464"/>
    <w:rsid w:val="57F76861"/>
    <w:rsid w:val="58D532CA"/>
    <w:rsid w:val="594F449D"/>
    <w:rsid w:val="5A156371"/>
    <w:rsid w:val="5A3A03BB"/>
    <w:rsid w:val="5AEF3FD3"/>
    <w:rsid w:val="5B165A97"/>
    <w:rsid w:val="5BF1070B"/>
    <w:rsid w:val="5C024DC4"/>
    <w:rsid w:val="5E5B316F"/>
    <w:rsid w:val="5E7A1183"/>
    <w:rsid w:val="5EBD4007"/>
    <w:rsid w:val="5FB56943"/>
    <w:rsid w:val="6098071F"/>
    <w:rsid w:val="61B81872"/>
    <w:rsid w:val="62867988"/>
    <w:rsid w:val="62E92C23"/>
    <w:rsid w:val="648A1101"/>
    <w:rsid w:val="64E62E62"/>
    <w:rsid w:val="65905C90"/>
    <w:rsid w:val="66F74272"/>
    <w:rsid w:val="67D56ADC"/>
    <w:rsid w:val="68060F9F"/>
    <w:rsid w:val="694C6B38"/>
    <w:rsid w:val="69585D19"/>
    <w:rsid w:val="6A3A0AEC"/>
    <w:rsid w:val="6AF336D1"/>
    <w:rsid w:val="6D5804A5"/>
    <w:rsid w:val="6D623BAD"/>
    <w:rsid w:val="6FAE0AA5"/>
    <w:rsid w:val="6FB8667C"/>
    <w:rsid w:val="6FF32448"/>
    <w:rsid w:val="705C7F34"/>
    <w:rsid w:val="721F5F53"/>
    <w:rsid w:val="73996D5E"/>
    <w:rsid w:val="73EF5B48"/>
    <w:rsid w:val="74BD4ABB"/>
    <w:rsid w:val="74F772A0"/>
    <w:rsid w:val="762C63E8"/>
    <w:rsid w:val="76C45203"/>
    <w:rsid w:val="77516A6C"/>
    <w:rsid w:val="77CC0010"/>
    <w:rsid w:val="7827492B"/>
    <w:rsid w:val="78A75C0E"/>
    <w:rsid w:val="7A544AEB"/>
    <w:rsid w:val="7A793954"/>
    <w:rsid w:val="7ACB02FB"/>
    <w:rsid w:val="7B4F6C6F"/>
    <w:rsid w:val="7C70723E"/>
    <w:rsid w:val="7D5E7C44"/>
    <w:rsid w:val="7E086BF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2021-12-02T01:05:10Z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4BF9E1A0A25B4410913401D9E57F486B</vt:lpwstr>
  </property>
</Properties>
</file>