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58" w:tblpY="2463"/>
        <w:tblOverlap w:val="never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2021年12月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722272"/>
    <w:rsid w:val="008216A3"/>
    <w:rsid w:val="009766E4"/>
    <w:rsid w:val="009966BE"/>
    <w:rsid w:val="00A86F39"/>
    <w:rsid w:val="00B34A98"/>
    <w:rsid w:val="00D5754A"/>
    <w:rsid w:val="00E81F41"/>
    <w:rsid w:val="0344336C"/>
    <w:rsid w:val="03DD15C2"/>
    <w:rsid w:val="049C21DD"/>
    <w:rsid w:val="062036B4"/>
    <w:rsid w:val="07FD433C"/>
    <w:rsid w:val="08262A66"/>
    <w:rsid w:val="09EC00B3"/>
    <w:rsid w:val="0A005767"/>
    <w:rsid w:val="0D1B578A"/>
    <w:rsid w:val="0D5F787B"/>
    <w:rsid w:val="0D802B70"/>
    <w:rsid w:val="0D886271"/>
    <w:rsid w:val="0DD60B22"/>
    <w:rsid w:val="0E110EC0"/>
    <w:rsid w:val="100B21F3"/>
    <w:rsid w:val="10EA2396"/>
    <w:rsid w:val="124A2787"/>
    <w:rsid w:val="12BE59BE"/>
    <w:rsid w:val="13162913"/>
    <w:rsid w:val="136F4F61"/>
    <w:rsid w:val="13B02F93"/>
    <w:rsid w:val="14772001"/>
    <w:rsid w:val="16713173"/>
    <w:rsid w:val="1789149D"/>
    <w:rsid w:val="19A546CA"/>
    <w:rsid w:val="19B305BC"/>
    <w:rsid w:val="1A70452E"/>
    <w:rsid w:val="1F212FE9"/>
    <w:rsid w:val="1F6D2F7E"/>
    <w:rsid w:val="204317D6"/>
    <w:rsid w:val="2272334B"/>
    <w:rsid w:val="22BD677E"/>
    <w:rsid w:val="232F2B49"/>
    <w:rsid w:val="23A92DC0"/>
    <w:rsid w:val="247F089A"/>
    <w:rsid w:val="25153B56"/>
    <w:rsid w:val="27296922"/>
    <w:rsid w:val="282C022F"/>
    <w:rsid w:val="28313A11"/>
    <w:rsid w:val="2EAE6B27"/>
    <w:rsid w:val="2F004E4E"/>
    <w:rsid w:val="30405E0B"/>
    <w:rsid w:val="31544BBD"/>
    <w:rsid w:val="31D87F39"/>
    <w:rsid w:val="35AB7B1B"/>
    <w:rsid w:val="366663DA"/>
    <w:rsid w:val="36C958E9"/>
    <w:rsid w:val="389D4DAD"/>
    <w:rsid w:val="391725AE"/>
    <w:rsid w:val="3A960861"/>
    <w:rsid w:val="3B210445"/>
    <w:rsid w:val="3D8B74C2"/>
    <w:rsid w:val="3F2B6D4F"/>
    <w:rsid w:val="433C5EE6"/>
    <w:rsid w:val="43B82767"/>
    <w:rsid w:val="48750BBA"/>
    <w:rsid w:val="499A06C4"/>
    <w:rsid w:val="4A2267B5"/>
    <w:rsid w:val="4A581FB7"/>
    <w:rsid w:val="4A5D3613"/>
    <w:rsid w:val="4CCA190A"/>
    <w:rsid w:val="4D1A4D38"/>
    <w:rsid w:val="4D50113D"/>
    <w:rsid w:val="4E0A3B66"/>
    <w:rsid w:val="4E1812CD"/>
    <w:rsid w:val="4E334BBE"/>
    <w:rsid w:val="50A33ADE"/>
    <w:rsid w:val="51E23291"/>
    <w:rsid w:val="51F33BA8"/>
    <w:rsid w:val="53AC28E3"/>
    <w:rsid w:val="53ED1D29"/>
    <w:rsid w:val="55A35F36"/>
    <w:rsid w:val="55FC754C"/>
    <w:rsid w:val="57415E1F"/>
    <w:rsid w:val="585D574F"/>
    <w:rsid w:val="594E46AA"/>
    <w:rsid w:val="594F449D"/>
    <w:rsid w:val="59D90AED"/>
    <w:rsid w:val="5A156371"/>
    <w:rsid w:val="5B165A97"/>
    <w:rsid w:val="5CB537C9"/>
    <w:rsid w:val="5E7A1183"/>
    <w:rsid w:val="5EBD4007"/>
    <w:rsid w:val="5FB56943"/>
    <w:rsid w:val="60B96386"/>
    <w:rsid w:val="61B81872"/>
    <w:rsid w:val="625D161C"/>
    <w:rsid w:val="635E26DC"/>
    <w:rsid w:val="64E62E62"/>
    <w:rsid w:val="65905C90"/>
    <w:rsid w:val="66230250"/>
    <w:rsid w:val="68A54D56"/>
    <w:rsid w:val="694C6B38"/>
    <w:rsid w:val="6A0B6BE2"/>
    <w:rsid w:val="6A3A0AEC"/>
    <w:rsid w:val="6AF336D1"/>
    <w:rsid w:val="6B1E25AF"/>
    <w:rsid w:val="6D5804A5"/>
    <w:rsid w:val="6DC75919"/>
    <w:rsid w:val="6FB8667C"/>
    <w:rsid w:val="6FDD0078"/>
    <w:rsid w:val="6FE435A4"/>
    <w:rsid w:val="705C7F34"/>
    <w:rsid w:val="73996D5E"/>
    <w:rsid w:val="73EE4A81"/>
    <w:rsid w:val="73EF5B48"/>
    <w:rsid w:val="74BD4ABB"/>
    <w:rsid w:val="74F772A0"/>
    <w:rsid w:val="7596468F"/>
    <w:rsid w:val="75A8499E"/>
    <w:rsid w:val="76C45203"/>
    <w:rsid w:val="77CC0010"/>
    <w:rsid w:val="78C476A5"/>
    <w:rsid w:val="7940587B"/>
    <w:rsid w:val="7A1B4428"/>
    <w:rsid w:val="7A793954"/>
    <w:rsid w:val="7B4F6C6F"/>
    <w:rsid w:val="7C675ACA"/>
    <w:rsid w:val="7C70723E"/>
    <w:rsid w:val="7D5E7C44"/>
    <w:rsid w:val="7DB8634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2021-12-02T01:03:30Z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5DE2F97E308847B4A5FC460059423102</vt:lpwstr>
  </property>
</Properties>
</file>