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39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2021年10月11日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 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6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史长智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10月11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2021年10月1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027456E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2021-10-12T00:36:44Z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0F4933E290C0463CB0C9A51441E21200</vt:lpwstr>
  </property>
</Properties>
</file>