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承诺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3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2A47F8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DC5031A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2021-10-08T01:38:48Z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813B29FD4471413B87DD95FE4FE10CD7</vt:lpwstr>
  </property>
</Properties>
</file>