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53494C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3E6823"/>
    <w:rsid w:val="262D2F25"/>
    <w:rsid w:val="27296922"/>
    <w:rsid w:val="282C022F"/>
    <w:rsid w:val="28E662DA"/>
    <w:rsid w:val="30AA0722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A9102DC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C4356E5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2021-10-08T01:37:04Z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F14CF8C5DCB0473DB1BEEF71604810A9</vt:lpwstr>
  </property>
</Properties>
</file>