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bookmarkStart w:id="0" w:name="_GoBack"/>
            <w:bookmarkEnd w:id="0"/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B10EE2"/>
    <w:rsid w:val="51E23291"/>
    <w:rsid w:val="51F33BA8"/>
    <w:rsid w:val="53ED1D29"/>
    <w:rsid w:val="55A35F36"/>
    <w:rsid w:val="594F449D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2021-10-08T01:29:57Z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5F7818EBB1F445D7934A22CD0B57CE3C</vt:lpwstr>
  </property>
</Properties>
</file>