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9月28日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9月28日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95276F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CB54039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2021-09-29T07:17:10Z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2E1FAA1E06A748558803AF218F675D5D</vt:lpwstr>
  </property>
</Properties>
</file>