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20E72"/>
    <w:rsid w:val="03DD15C2"/>
    <w:rsid w:val="049C21DD"/>
    <w:rsid w:val="052533D5"/>
    <w:rsid w:val="070244E6"/>
    <w:rsid w:val="07FD433C"/>
    <w:rsid w:val="09D92592"/>
    <w:rsid w:val="09EC00B3"/>
    <w:rsid w:val="0C415F53"/>
    <w:rsid w:val="0D886271"/>
    <w:rsid w:val="0E110EC0"/>
    <w:rsid w:val="100B21F3"/>
    <w:rsid w:val="10EA2396"/>
    <w:rsid w:val="11C3701B"/>
    <w:rsid w:val="14772001"/>
    <w:rsid w:val="16713173"/>
    <w:rsid w:val="17186321"/>
    <w:rsid w:val="1789149D"/>
    <w:rsid w:val="17C25B29"/>
    <w:rsid w:val="19A546CA"/>
    <w:rsid w:val="19B305BC"/>
    <w:rsid w:val="19D64EF9"/>
    <w:rsid w:val="1F5F4471"/>
    <w:rsid w:val="1F6D2F7E"/>
    <w:rsid w:val="1FD441DA"/>
    <w:rsid w:val="20C90D0E"/>
    <w:rsid w:val="21163402"/>
    <w:rsid w:val="22BD677E"/>
    <w:rsid w:val="232F2B49"/>
    <w:rsid w:val="24674371"/>
    <w:rsid w:val="247F089A"/>
    <w:rsid w:val="27296922"/>
    <w:rsid w:val="282C022F"/>
    <w:rsid w:val="29CB2E49"/>
    <w:rsid w:val="31544BBD"/>
    <w:rsid w:val="336367A1"/>
    <w:rsid w:val="34F96A6A"/>
    <w:rsid w:val="35AB7B1B"/>
    <w:rsid w:val="37110EB2"/>
    <w:rsid w:val="389D4DAD"/>
    <w:rsid w:val="391725AE"/>
    <w:rsid w:val="3A960861"/>
    <w:rsid w:val="3AA80E82"/>
    <w:rsid w:val="3E450B3D"/>
    <w:rsid w:val="3EE20612"/>
    <w:rsid w:val="3F2B6D4F"/>
    <w:rsid w:val="433C5EE6"/>
    <w:rsid w:val="43B82767"/>
    <w:rsid w:val="48750BBA"/>
    <w:rsid w:val="4A5D3613"/>
    <w:rsid w:val="4AE94357"/>
    <w:rsid w:val="4D1A4D38"/>
    <w:rsid w:val="4E0A3B66"/>
    <w:rsid w:val="4E1812CD"/>
    <w:rsid w:val="51E23291"/>
    <w:rsid w:val="51F33BA8"/>
    <w:rsid w:val="53945CC5"/>
    <w:rsid w:val="53ED1D29"/>
    <w:rsid w:val="547A3EFE"/>
    <w:rsid w:val="55A35F36"/>
    <w:rsid w:val="577D5958"/>
    <w:rsid w:val="57EF0EA3"/>
    <w:rsid w:val="584B3E7E"/>
    <w:rsid w:val="594F449D"/>
    <w:rsid w:val="59896189"/>
    <w:rsid w:val="5A156371"/>
    <w:rsid w:val="5B165A97"/>
    <w:rsid w:val="5E7A1183"/>
    <w:rsid w:val="5EBD4007"/>
    <w:rsid w:val="5FB56943"/>
    <w:rsid w:val="61B81872"/>
    <w:rsid w:val="62C538C6"/>
    <w:rsid w:val="640D1D66"/>
    <w:rsid w:val="641F1510"/>
    <w:rsid w:val="64433664"/>
    <w:rsid w:val="64E62E62"/>
    <w:rsid w:val="65905C90"/>
    <w:rsid w:val="67FE0F1B"/>
    <w:rsid w:val="694C6B38"/>
    <w:rsid w:val="6A3A0AEC"/>
    <w:rsid w:val="6AAC0E65"/>
    <w:rsid w:val="6AF336D1"/>
    <w:rsid w:val="6D5804A5"/>
    <w:rsid w:val="6FB8667C"/>
    <w:rsid w:val="705C7F34"/>
    <w:rsid w:val="70606480"/>
    <w:rsid w:val="717B3D0D"/>
    <w:rsid w:val="729E351D"/>
    <w:rsid w:val="73996D5E"/>
    <w:rsid w:val="73E015FB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2021-09-27T00:45:48Z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93DFCF97AE97423C859C5ED0A2B2C83F</vt:lpwstr>
  </property>
</Properties>
</file>