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0C12B0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66764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2021-09-26T04:35:40Z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EAD9FB380AEE410EB5D332FF263C02EC</vt:lpwstr>
  </property>
</Properties>
</file>